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17663" w14:textId="77777777" w:rsidR="00C83A6E" w:rsidRDefault="00A126E1">
      <w:pPr>
        <w:pStyle w:val="3"/>
        <w:jc w:val="left"/>
        <w:rPr>
          <w:b w:val="0"/>
          <w:sz w:val="16"/>
        </w:rPr>
      </w:pPr>
      <w:r>
        <w:rPr>
          <w:b w:val="0"/>
          <w:sz w:val="16"/>
        </w:rPr>
        <w:t>ΠΑΡΑΡΤΗΜΑ 1</w:t>
      </w:r>
    </w:p>
    <w:p w14:paraId="6A977321" w14:textId="77777777" w:rsidR="00C83A6E" w:rsidRDefault="00C83A6E">
      <w:pPr>
        <w:pStyle w:val="3"/>
      </w:pPr>
      <w:r>
        <w:t>ΥΠΕΥΘΥΝΗ ΔΗΛΩΣΗ</w:t>
      </w:r>
    </w:p>
    <w:p w14:paraId="4F28978C" w14:textId="77777777"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634AB88A" w14:textId="77777777" w:rsidR="00C83A6E" w:rsidRDefault="00C83A6E">
      <w:pPr>
        <w:pStyle w:val="a3"/>
        <w:tabs>
          <w:tab w:val="clear" w:pos="4153"/>
          <w:tab w:val="clear" w:pos="8306"/>
        </w:tabs>
      </w:pPr>
    </w:p>
    <w:p w14:paraId="44966870" w14:textId="77777777"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59317684" w14:textId="77777777"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599C7A05" w14:textId="77777777" w:rsidR="00C83A6E" w:rsidRDefault="00C83A6E">
      <w:pPr>
        <w:pStyle w:val="a5"/>
        <w:jc w:val="left"/>
        <w:rPr>
          <w:sz w:val="22"/>
        </w:rPr>
      </w:pPr>
    </w:p>
    <w:p w14:paraId="63020A60" w14:textId="77777777"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14:paraId="29028904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054E8AE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346F32F4" w14:textId="77777777" w:rsidR="00C83A6E" w:rsidRPr="00A805D3" w:rsidRDefault="008A144D" w:rsidP="00B14191">
            <w:pPr>
              <w:ind w:right="-68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ΤΜΗΜΑ</w:t>
            </w:r>
            <w:r w:rsidR="00A805D3">
              <w:rPr>
                <w:b/>
                <w:sz w:val="20"/>
                <w:szCs w:val="20"/>
              </w:rPr>
              <w:t xml:space="preserve"> ΜΗΧΑΝΙΚΩΝ</w:t>
            </w:r>
            <w:r w:rsidR="00614C3A">
              <w:rPr>
                <w:b/>
                <w:sz w:val="20"/>
                <w:szCs w:val="20"/>
              </w:rPr>
              <w:t xml:space="preserve"> ΒΙΟΜΗΧΑΝΙΚΗΣ ΣΧΕΔΙΑΣΗΣ ΚΑΙ ΠΑΡΑΓΩΓΗΣ</w:t>
            </w:r>
          </w:p>
        </w:tc>
      </w:tr>
      <w:tr w:rsidR="00C83A6E" w14:paraId="1B45C231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14F3824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14:paraId="3729A72D" w14:textId="77777777" w:rsidR="00C83A6E" w:rsidRPr="00A641F5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3"/>
          </w:tcPr>
          <w:p w14:paraId="53FF4AFA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03EC4CAA" w14:textId="77777777" w:rsidR="00C83A6E" w:rsidRPr="00A641F5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</w:tr>
      <w:tr w:rsidR="00C83A6E" w:rsidRPr="00B14191" w14:paraId="5A2F96B6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E37A0A0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14:paraId="1719F744" w14:textId="77777777" w:rsidR="00C83A6E" w:rsidRPr="00A641F5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33B1E096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EB5A7FE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14:paraId="49FAC059" w14:textId="77777777" w:rsidR="00C83A6E" w:rsidRPr="00A641F5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328C2249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A01B48E" w14:textId="77777777"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14:paraId="3E78922A" w14:textId="77777777" w:rsidR="00C83A6E" w:rsidRPr="00A641F5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21571C6B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19DE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4132" w14:textId="77777777" w:rsidR="00C83A6E" w:rsidRPr="00A641F5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2735D317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5E9F516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1B6C1A05" w14:textId="77777777" w:rsidR="00C83A6E" w:rsidRPr="00A641F5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1D2F012B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14:paraId="2F4C8FCF" w14:textId="77777777" w:rsidR="00C83A6E" w:rsidRPr="00A641F5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74556C1A" w14:textId="77777777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6EFD97E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4A77A332" w14:textId="77777777" w:rsidR="00C83A6E" w:rsidRPr="00A641F5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BC88A2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14:paraId="5DD29607" w14:textId="77777777" w:rsidR="00C83A6E" w:rsidRPr="00A641F5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2D268F3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14:paraId="0D112D63" w14:textId="77777777" w:rsidR="00C83A6E" w:rsidRPr="00A641F5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706F339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10ADBDC2" w14:textId="77777777" w:rsidR="00C83A6E" w:rsidRPr="00A641F5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14:paraId="1E8D6BFD" w14:textId="77777777" w:rsidTr="00B1419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C211D3B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6D6B169B" w14:textId="77777777" w:rsidR="00C83A6E" w:rsidRPr="0051397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04F1EA9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Δ/νση Ηλεκτρ. Ταχυδρομείου</w:t>
            </w:r>
          </w:p>
          <w:p w14:paraId="36581808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6C9EAE31" w14:textId="77777777" w:rsidR="00C83A6E" w:rsidRPr="00615336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7488D3" w14:textId="77777777" w:rsidR="00C83A6E" w:rsidRDefault="00C83A6E">
      <w:pPr>
        <w:rPr>
          <w:sz w:val="16"/>
        </w:rPr>
      </w:pPr>
    </w:p>
    <w:p w14:paraId="20B60332" w14:textId="77777777" w:rsidR="00C83A6E" w:rsidRDefault="00C83A6E">
      <w:pPr>
        <w:sectPr w:rsidR="00C83A6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0"/>
      </w:tblGrid>
      <w:tr w:rsidR="00C83A6E" w14:paraId="3F253320" w14:textId="77777777" w:rsidTr="008A144D">
        <w:tc>
          <w:tcPr>
            <w:tcW w:w="10420" w:type="dxa"/>
          </w:tcPr>
          <w:p w14:paraId="01A557C8" w14:textId="77777777" w:rsidR="00C83A6E" w:rsidRPr="006B136D" w:rsidRDefault="00C83A6E" w:rsidP="00A57143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6B136D">
              <w:rPr>
                <w:rFonts w:ascii="Arial" w:hAnsi="Arial" w:cs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6B136D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6B136D">
              <w:rPr>
                <w:rFonts w:ascii="Arial" w:hAnsi="Arial" w:cs="Arial"/>
                <w:sz w:val="20"/>
                <w:szCs w:val="20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B14191" w14:paraId="288B1B3A" w14:textId="77777777" w:rsidTr="008A144D">
        <w:tc>
          <w:tcPr>
            <w:tcW w:w="10420" w:type="dxa"/>
          </w:tcPr>
          <w:p w14:paraId="1127378F" w14:textId="77777777" w:rsidR="00C83A6E" w:rsidRPr="006B136D" w:rsidRDefault="00FC395C" w:rsidP="00741C6C">
            <w:pPr>
              <w:spacing w:before="60" w:line="360" w:lineRule="auto"/>
              <w:ind w:right="125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136D">
              <w:rPr>
                <w:rFonts w:ascii="Arial" w:hAnsi="Arial" w:cs="Arial"/>
                <w:sz w:val="20"/>
                <w:szCs w:val="20"/>
              </w:rPr>
              <w:t xml:space="preserve">Δεν συντρέχουν στο πρόσωπό μου κωλύματα εκλογιμότητας για τη θέση του </w:t>
            </w:r>
            <w:r w:rsidR="00A805D3" w:rsidRPr="00254DBD">
              <w:rPr>
                <w:rFonts w:ascii="Arial" w:hAnsi="Arial" w:cs="Arial"/>
                <w:b/>
                <w:sz w:val="20"/>
                <w:szCs w:val="20"/>
              </w:rPr>
              <w:t>Διευθυντή</w:t>
            </w:r>
            <w:r w:rsidR="006B136D" w:rsidRPr="00254DBD">
              <w:rPr>
                <w:rFonts w:ascii="Arial" w:hAnsi="Arial" w:cs="Arial"/>
                <w:b/>
                <w:sz w:val="20"/>
                <w:szCs w:val="20"/>
              </w:rPr>
              <w:t xml:space="preserve"> του </w:t>
            </w:r>
            <w:r w:rsidR="00A805D3" w:rsidRPr="00254DBD">
              <w:rPr>
                <w:rFonts w:ascii="Arial" w:hAnsi="Arial" w:cs="Arial"/>
                <w:b/>
                <w:sz w:val="20"/>
                <w:szCs w:val="20"/>
              </w:rPr>
              <w:t>Τομέα</w:t>
            </w:r>
            <w:r w:rsidR="006B136D" w:rsidRPr="006B136D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</w:t>
            </w:r>
            <w:r w:rsidR="006B136D">
              <w:rPr>
                <w:rFonts w:ascii="Arial" w:hAnsi="Arial" w:cs="Arial"/>
                <w:sz w:val="20"/>
                <w:szCs w:val="20"/>
              </w:rPr>
              <w:t>………………….</w:t>
            </w:r>
            <w:r w:rsidR="006B136D" w:rsidRPr="006B136D">
              <w:rPr>
                <w:rFonts w:ascii="Arial" w:hAnsi="Arial" w:cs="Arial"/>
                <w:sz w:val="20"/>
                <w:szCs w:val="20"/>
              </w:rPr>
              <w:t xml:space="preserve">. του Τμήματος </w:t>
            </w:r>
            <w:r w:rsidR="006B136D" w:rsidRPr="00614C3A">
              <w:rPr>
                <w:rFonts w:ascii="Arial" w:hAnsi="Arial" w:cs="Arial"/>
                <w:b/>
                <w:sz w:val="20"/>
                <w:szCs w:val="20"/>
              </w:rPr>
              <w:t>Μηχανικών</w:t>
            </w:r>
            <w:r w:rsidR="00614C3A" w:rsidRPr="00614C3A">
              <w:rPr>
                <w:rFonts w:ascii="Arial" w:hAnsi="Arial" w:cs="Arial"/>
                <w:b/>
                <w:sz w:val="20"/>
                <w:szCs w:val="20"/>
              </w:rPr>
              <w:t xml:space="preserve"> Βιομηχανικής Σχεδίασης και Παραγωγής</w:t>
            </w:r>
            <w:r w:rsidR="006B136D" w:rsidRPr="006B13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36D">
              <w:rPr>
                <w:rFonts w:ascii="Arial" w:hAnsi="Arial" w:cs="Arial"/>
                <w:sz w:val="20"/>
                <w:szCs w:val="20"/>
              </w:rPr>
              <w:t>του Πανεπιστημίου Δυτικής Αττικής</w:t>
            </w:r>
            <w:r w:rsidR="006F1753">
              <w:rPr>
                <w:rFonts w:ascii="Arial" w:hAnsi="Arial" w:cs="Arial"/>
                <w:sz w:val="20"/>
                <w:szCs w:val="20"/>
              </w:rPr>
              <w:t xml:space="preserve"> θητείας από 01.09.2025 έως και 31.08.2027</w:t>
            </w:r>
            <w:r w:rsidRPr="006B136D">
              <w:rPr>
                <w:rFonts w:ascii="Arial" w:hAnsi="Arial" w:cs="Arial"/>
                <w:sz w:val="20"/>
                <w:szCs w:val="20"/>
              </w:rPr>
              <w:t>, σύμφων</w:t>
            </w:r>
            <w:r w:rsidR="005E4487">
              <w:rPr>
                <w:rFonts w:ascii="Arial" w:hAnsi="Arial" w:cs="Arial"/>
                <w:sz w:val="20"/>
                <w:szCs w:val="20"/>
              </w:rPr>
              <w:t>α με τις διατάξεις των παρ.2</w:t>
            </w:r>
            <w:r w:rsidR="00A805D3" w:rsidRPr="006B13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4487">
              <w:rPr>
                <w:rFonts w:ascii="Arial" w:hAnsi="Arial" w:cs="Arial"/>
                <w:sz w:val="20"/>
                <w:szCs w:val="20"/>
              </w:rPr>
              <w:t xml:space="preserve">και 3 </w:t>
            </w:r>
            <w:r w:rsidR="00A805D3" w:rsidRPr="006B136D">
              <w:rPr>
                <w:rFonts w:ascii="Arial" w:hAnsi="Arial" w:cs="Arial"/>
                <w:sz w:val="20"/>
                <w:szCs w:val="20"/>
              </w:rPr>
              <w:t>του άρθρου</w:t>
            </w:r>
            <w:r w:rsidRPr="006B13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4487">
              <w:rPr>
                <w:rFonts w:ascii="Arial" w:hAnsi="Arial" w:cs="Arial"/>
                <w:sz w:val="20"/>
                <w:szCs w:val="20"/>
              </w:rPr>
              <w:t>36</w:t>
            </w:r>
            <w:r w:rsidR="00A805D3" w:rsidRPr="006B13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36D">
              <w:rPr>
                <w:rFonts w:ascii="Arial" w:hAnsi="Arial" w:cs="Arial"/>
                <w:sz w:val="20"/>
                <w:szCs w:val="20"/>
              </w:rPr>
              <w:t xml:space="preserve">του Ν. </w:t>
            </w:r>
            <w:r w:rsidR="006B136D">
              <w:rPr>
                <w:rFonts w:ascii="Arial" w:hAnsi="Arial" w:cs="Arial"/>
                <w:sz w:val="20"/>
                <w:szCs w:val="20"/>
              </w:rPr>
              <w:t>4</w:t>
            </w:r>
            <w:r w:rsidR="005E4487">
              <w:rPr>
                <w:rFonts w:ascii="Arial" w:hAnsi="Arial" w:cs="Arial"/>
                <w:sz w:val="20"/>
                <w:szCs w:val="20"/>
              </w:rPr>
              <w:t>957/2022 (ΦΕΚ Α’ 141</w:t>
            </w:r>
            <w:r w:rsidRPr="006B136D">
              <w:rPr>
                <w:rFonts w:ascii="Arial" w:hAnsi="Arial" w:cs="Arial"/>
                <w:sz w:val="20"/>
                <w:szCs w:val="20"/>
              </w:rPr>
              <w:t>/</w:t>
            </w:r>
            <w:r w:rsidR="005E4487">
              <w:rPr>
                <w:rFonts w:ascii="Arial" w:hAnsi="Arial" w:cs="Arial"/>
                <w:sz w:val="20"/>
                <w:szCs w:val="20"/>
              </w:rPr>
              <w:t>21.07</w:t>
            </w:r>
            <w:r w:rsidRPr="006B136D">
              <w:rPr>
                <w:rFonts w:ascii="Arial" w:hAnsi="Arial" w:cs="Arial"/>
                <w:sz w:val="20"/>
                <w:szCs w:val="20"/>
              </w:rPr>
              <w:t>.20</w:t>
            </w:r>
            <w:r w:rsidR="005E4487">
              <w:rPr>
                <w:rFonts w:ascii="Arial" w:hAnsi="Arial" w:cs="Arial"/>
                <w:sz w:val="20"/>
                <w:szCs w:val="20"/>
              </w:rPr>
              <w:t>22</w:t>
            </w:r>
            <w:r w:rsidR="008A144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A57143">
              <w:rPr>
                <w:rFonts w:ascii="Arial" w:hAnsi="Arial" w:cs="Arial"/>
                <w:sz w:val="20"/>
                <w:szCs w:val="20"/>
              </w:rPr>
              <w:t>όπως ισχύει</w:t>
            </w:r>
            <w:r w:rsidRPr="006B136D">
              <w:rPr>
                <w:rFonts w:ascii="Arial" w:hAnsi="Arial" w:cs="Arial"/>
                <w:sz w:val="20"/>
                <w:szCs w:val="20"/>
              </w:rPr>
              <w:t>.</w:t>
            </w:r>
            <w:r w:rsidR="00C83A6E" w:rsidRPr="006B13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BA05556" w14:textId="77777777" w:rsidR="00FC395C" w:rsidRDefault="00FC395C">
      <w:pPr>
        <w:pStyle w:val="a6"/>
        <w:ind w:left="0" w:right="484"/>
        <w:jc w:val="right"/>
        <w:rPr>
          <w:sz w:val="16"/>
          <w:szCs w:val="16"/>
        </w:rPr>
      </w:pPr>
    </w:p>
    <w:p w14:paraId="50F6B934" w14:textId="7BBF7206" w:rsidR="00C83A6E" w:rsidRPr="00FA168B" w:rsidRDefault="00C83A6E">
      <w:pPr>
        <w:pStyle w:val="a6"/>
        <w:ind w:left="0" w:right="484"/>
        <w:jc w:val="right"/>
        <w:rPr>
          <w:szCs w:val="20"/>
        </w:rPr>
      </w:pPr>
      <w:r w:rsidRPr="008E4BA8">
        <w:rPr>
          <w:szCs w:val="20"/>
        </w:rPr>
        <w:t xml:space="preserve">Ημερομηνία: </w:t>
      </w:r>
      <w:r w:rsidR="00250705" w:rsidRPr="008E4BA8">
        <w:rPr>
          <w:szCs w:val="20"/>
        </w:rPr>
        <w:t>……</w:t>
      </w:r>
      <w:r w:rsidRPr="008E4BA8">
        <w:rPr>
          <w:color w:val="000000"/>
          <w:szCs w:val="20"/>
        </w:rPr>
        <w:t>/</w:t>
      </w:r>
      <w:r w:rsidR="00250705" w:rsidRPr="008E4BA8">
        <w:rPr>
          <w:color w:val="000000"/>
          <w:szCs w:val="20"/>
        </w:rPr>
        <w:t>…….</w:t>
      </w:r>
      <w:r w:rsidRPr="008E4BA8">
        <w:rPr>
          <w:color w:val="000000"/>
          <w:szCs w:val="20"/>
        </w:rPr>
        <w:t>/20</w:t>
      </w:r>
      <w:r w:rsidR="00513973" w:rsidRPr="008E4BA8">
        <w:rPr>
          <w:color w:val="000000"/>
          <w:szCs w:val="20"/>
        </w:rPr>
        <w:t>2</w:t>
      </w:r>
      <w:r w:rsidR="007441CC">
        <w:rPr>
          <w:color w:val="000000"/>
          <w:szCs w:val="20"/>
        </w:rPr>
        <w:t>….</w:t>
      </w:r>
      <w:bookmarkStart w:id="0" w:name="_GoBack"/>
      <w:bookmarkEnd w:id="0"/>
    </w:p>
    <w:p w14:paraId="242BEE90" w14:textId="77777777" w:rsidR="00C83A6E" w:rsidRPr="008E4BA8" w:rsidRDefault="00C83A6E">
      <w:pPr>
        <w:pStyle w:val="a6"/>
        <w:ind w:left="0" w:right="484"/>
        <w:jc w:val="right"/>
        <w:rPr>
          <w:szCs w:val="20"/>
        </w:rPr>
      </w:pPr>
    </w:p>
    <w:p w14:paraId="446BC8A7" w14:textId="77777777" w:rsidR="00C83A6E" w:rsidRPr="008E4BA8" w:rsidRDefault="00250705">
      <w:pPr>
        <w:pStyle w:val="a6"/>
        <w:ind w:left="0" w:right="484"/>
        <w:jc w:val="right"/>
        <w:rPr>
          <w:szCs w:val="20"/>
        </w:rPr>
      </w:pPr>
      <w:r w:rsidRPr="008E4BA8">
        <w:rPr>
          <w:szCs w:val="20"/>
        </w:rPr>
        <w:t>Ο/</w:t>
      </w:r>
      <w:r w:rsidR="00513973" w:rsidRPr="008E4BA8">
        <w:rPr>
          <w:szCs w:val="20"/>
        </w:rPr>
        <w:t>Η Δηλ</w:t>
      </w:r>
      <w:r w:rsidRPr="008E4BA8">
        <w:rPr>
          <w:szCs w:val="20"/>
        </w:rPr>
        <w:t>.</w:t>
      </w:r>
    </w:p>
    <w:p w14:paraId="75FD8D4D" w14:textId="77777777" w:rsidR="00C83A6E" w:rsidRPr="008E4BA8" w:rsidRDefault="00C83A6E">
      <w:pPr>
        <w:pStyle w:val="a6"/>
        <w:ind w:left="0"/>
        <w:jc w:val="right"/>
        <w:rPr>
          <w:szCs w:val="20"/>
        </w:rPr>
      </w:pPr>
    </w:p>
    <w:p w14:paraId="1B22ACA0" w14:textId="77777777" w:rsidR="00C83A6E" w:rsidRPr="008E4BA8" w:rsidRDefault="00733A87" w:rsidP="004A2B43">
      <w:pPr>
        <w:pStyle w:val="a6"/>
        <w:ind w:left="0"/>
        <w:jc w:val="center"/>
        <w:rPr>
          <w:rFonts w:ascii="Calibri" w:hAnsi="Calibri"/>
          <w:szCs w:val="20"/>
        </w:rPr>
      </w:pPr>
      <w:r w:rsidRPr="008E4BA8">
        <w:rPr>
          <w:rFonts w:ascii="Calibri" w:hAnsi="Calibri"/>
          <w:szCs w:val="20"/>
        </w:rPr>
        <w:t xml:space="preserve">    </w:t>
      </w:r>
    </w:p>
    <w:p w14:paraId="1C452E19" w14:textId="77777777" w:rsidR="00C83A6E" w:rsidRPr="008E4BA8" w:rsidRDefault="00C83A6E">
      <w:pPr>
        <w:pStyle w:val="a6"/>
        <w:ind w:left="0"/>
        <w:jc w:val="right"/>
        <w:rPr>
          <w:szCs w:val="20"/>
        </w:rPr>
      </w:pPr>
    </w:p>
    <w:p w14:paraId="250642DC" w14:textId="77777777" w:rsidR="008E4BA8" w:rsidRPr="008E4BA8" w:rsidRDefault="008E4BA8">
      <w:pPr>
        <w:pStyle w:val="a6"/>
        <w:ind w:left="0"/>
        <w:jc w:val="right"/>
        <w:rPr>
          <w:szCs w:val="20"/>
        </w:rPr>
      </w:pPr>
    </w:p>
    <w:p w14:paraId="7C3FBA39" w14:textId="77777777" w:rsidR="00C83A6E" w:rsidRDefault="00250705">
      <w:pPr>
        <w:pStyle w:val="a6"/>
        <w:ind w:left="0" w:right="484"/>
        <w:jc w:val="right"/>
        <w:rPr>
          <w:sz w:val="16"/>
        </w:rPr>
      </w:pPr>
      <w:r w:rsidRPr="008E4BA8">
        <w:rPr>
          <w:szCs w:val="20"/>
        </w:rPr>
        <w:t xml:space="preserve"> </w:t>
      </w:r>
      <w:r w:rsidR="00C83A6E" w:rsidRPr="008E4BA8">
        <w:rPr>
          <w:szCs w:val="20"/>
        </w:rPr>
        <w:t>(Υπογραφή</w:t>
      </w:r>
      <w:r w:rsidR="00C83A6E">
        <w:rPr>
          <w:sz w:val="16"/>
        </w:rPr>
        <w:t>)</w:t>
      </w:r>
    </w:p>
    <w:p w14:paraId="33D827C6" w14:textId="77777777" w:rsidR="00C83A6E" w:rsidRDefault="00C83A6E">
      <w:pPr>
        <w:jc w:val="both"/>
        <w:rPr>
          <w:rFonts w:ascii="Arial" w:hAnsi="Arial"/>
          <w:sz w:val="18"/>
        </w:rPr>
      </w:pPr>
    </w:p>
    <w:p w14:paraId="067AB591" w14:textId="77777777" w:rsidR="00A57143" w:rsidRDefault="00A57143">
      <w:pPr>
        <w:pStyle w:val="a6"/>
        <w:jc w:val="both"/>
        <w:rPr>
          <w:sz w:val="18"/>
        </w:rPr>
      </w:pPr>
    </w:p>
    <w:p w14:paraId="2C943EF7" w14:textId="77777777" w:rsidR="00A57143" w:rsidRDefault="00A57143">
      <w:pPr>
        <w:pStyle w:val="a6"/>
        <w:jc w:val="both"/>
        <w:rPr>
          <w:sz w:val="18"/>
        </w:rPr>
      </w:pPr>
    </w:p>
    <w:p w14:paraId="4E40418D" w14:textId="77777777" w:rsidR="00A57143" w:rsidRDefault="00A57143">
      <w:pPr>
        <w:pStyle w:val="a6"/>
        <w:jc w:val="both"/>
        <w:rPr>
          <w:sz w:val="18"/>
        </w:rPr>
      </w:pPr>
    </w:p>
    <w:p w14:paraId="121FA46E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2F3BA25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3B390165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4F7655F" w14:textId="77777777" w:rsidR="00C83A6E" w:rsidRDefault="00C83A6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04CE3" w14:textId="77777777" w:rsidR="006746F8" w:rsidRDefault="006746F8">
      <w:r>
        <w:separator/>
      </w:r>
    </w:p>
  </w:endnote>
  <w:endnote w:type="continuationSeparator" w:id="0">
    <w:p w14:paraId="7CC29905" w14:textId="77777777" w:rsidR="006746F8" w:rsidRDefault="0067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5BB5F" w14:textId="77777777" w:rsidR="006746F8" w:rsidRDefault="006746F8">
      <w:r>
        <w:separator/>
      </w:r>
    </w:p>
  </w:footnote>
  <w:footnote w:type="continuationSeparator" w:id="0">
    <w:p w14:paraId="0F91EAFB" w14:textId="77777777" w:rsidR="006746F8" w:rsidRDefault="00674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F775" w14:textId="77777777" w:rsidR="00C83A6E" w:rsidRDefault="006B136D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 wp14:anchorId="7A86413E" wp14:editId="0B81EB7A">
          <wp:extent cx="561975" cy="52387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09B61" w14:textId="77777777"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 w:tplc="99E0C56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D4C9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C62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06B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209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CA52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F24B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4CA9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ACD6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5EFE9BF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8F670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5E00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8C2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22B3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86F0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8E18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60AA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9246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7AC8D0D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CB32BB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904AC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466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0CEF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418CE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36CA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5AFC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DAF69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3BE4F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2A0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827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42F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001B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622D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BAE5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E2CB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0AB2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A6908C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771E36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78F3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96D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0820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FC03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623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A03F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52C8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964C4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65027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E457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C24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96C9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D8CE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6E6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B65F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062C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noPunctuationKerning/>
  <w:characterSpacingControl w:val="doNotCompress"/>
  <w:hdrShapeDefaults>
    <o:shapedefaults v:ext="edit" spidmax="4097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437"/>
    <w:rsid w:val="0001121A"/>
    <w:rsid w:val="00032B44"/>
    <w:rsid w:val="00086D99"/>
    <w:rsid w:val="00103E3F"/>
    <w:rsid w:val="001414F3"/>
    <w:rsid w:val="001706C3"/>
    <w:rsid w:val="00250705"/>
    <w:rsid w:val="00254DBD"/>
    <w:rsid w:val="00276FC5"/>
    <w:rsid w:val="002921F5"/>
    <w:rsid w:val="00353785"/>
    <w:rsid w:val="00410185"/>
    <w:rsid w:val="004A2B43"/>
    <w:rsid w:val="004A7668"/>
    <w:rsid w:val="004F2EA7"/>
    <w:rsid w:val="00513973"/>
    <w:rsid w:val="005267F6"/>
    <w:rsid w:val="00547E11"/>
    <w:rsid w:val="0056343C"/>
    <w:rsid w:val="005C61A7"/>
    <w:rsid w:val="005E4487"/>
    <w:rsid w:val="0060134C"/>
    <w:rsid w:val="00614C3A"/>
    <w:rsid w:val="00615336"/>
    <w:rsid w:val="006327FA"/>
    <w:rsid w:val="006746F8"/>
    <w:rsid w:val="006B136D"/>
    <w:rsid w:val="006C53BF"/>
    <w:rsid w:val="006F1753"/>
    <w:rsid w:val="00733A87"/>
    <w:rsid w:val="00741C6C"/>
    <w:rsid w:val="007441CC"/>
    <w:rsid w:val="007D375B"/>
    <w:rsid w:val="008509AC"/>
    <w:rsid w:val="008A144D"/>
    <w:rsid w:val="008E4BA8"/>
    <w:rsid w:val="008E5666"/>
    <w:rsid w:val="009465CA"/>
    <w:rsid w:val="009628C8"/>
    <w:rsid w:val="009D0148"/>
    <w:rsid w:val="009F1B3C"/>
    <w:rsid w:val="00A126E1"/>
    <w:rsid w:val="00A33D9C"/>
    <w:rsid w:val="00A47580"/>
    <w:rsid w:val="00A57143"/>
    <w:rsid w:val="00A641F5"/>
    <w:rsid w:val="00A66437"/>
    <w:rsid w:val="00A805D3"/>
    <w:rsid w:val="00A96A9C"/>
    <w:rsid w:val="00AA1940"/>
    <w:rsid w:val="00B14191"/>
    <w:rsid w:val="00BD1C9B"/>
    <w:rsid w:val="00C31473"/>
    <w:rsid w:val="00C53569"/>
    <w:rsid w:val="00C83A6E"/>
    <w:rsid w:val="00C919E5"/>
    <w:rsid w:val="00D24870"/>
    <w:rsid w:val="00D2621A"/>
    <w:rsid w:val="00D63F49"/>
    <w:rsid w:val="00D763AB"/>
    <w:rsid w:val="00D843AA"/>
    <w:rsid w:val="00DE00B4"/>
    <w:rsid w:val="00DE15B9"/>
    <w:rsid w:val="00DF3668"/>
    <w:rsid w:val="00E05A9F"/>
    <w:rsid w:val="00E664A6"/>
    <w:rsid w:val="00E67552"/>
    <w:rsid w:val="00FA168B"/>
    <w:rsid w:val="00FB1B3C"/>
    <w:rsid w:val="00FC395C"/>
    <w:rsid w:val="00FE6828"/>
    <w:rsid w:val="00FF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,#eaeaea"/>
    </o:shapedefaults>
    <o:shapelayout v:ext="edit">
      <o:idmap v:ext="edit" data="1"/>
    </o:shapelayout>
  </w:shapeDefaults>
  <w:decimalSymbol w:val=","/>
  <w:listSeparator w:val=";"/>
  <w14:docId w14:val="03C463F6"/>
  <w15:chartTrackingRefBased/>
  <w15:docId w15:val="{3CA4AAF4-EF5B-4E88-BC8C-0B810B79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10</TotalTime>
  <Pages>1</Pages>
  <Words>250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Kimon-Ioannis Spyropoulos</dc:creator>
  <cp:keywords>Υπεύθυνη, Δήλωση, Ν.1599/1986, νόμου 105</cp:keywords>
  <cp:lastModifiedBy>ELENI GYALINOU</cp:lastModifiedBy>
  <cp:revision>6</cp:revision>
  <cp:lastPrinted>2017-09-01T14:13:00Z</cp:lastPrinted>
  <dcterms:created xsi:type="dcterms:W3CDTF">2025-05-26T10:49:00Z</dcterms:created>
  <dcterms:modified xsi:type="dcterms:W3CDTF">2025-05-29T09:25:00Z</dcterms:modified>
</cp:coreProperties>
</file>